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BA" w:rsidRDefault="008353BA" w:rsidP="001C78D8">
      <w:pPr>
        <w:jc w:val="center"/>
        <w:rPr>
          <w:b/>
          <w:bCs/>
          <w:u w:val="single"/>
          <w:lang w:val="es-CL"/>
        </w:rPr>
      </w:pPr>
      <w:r>
        <w:rPr>
          <w:b/>
          <w:bCs/>
          <w:u w:val="single"/>
          <w:lang w:val="es-CL"/>
        </w:rPr>
        <w:t>CURRICULUM VITAE</w:t>
      </w:r>
    </w:p>
    <w:p w:rsidR="008353BA" w:rsidRDefault="008353BA" w:rsidP="001C78D8">
      <w:pPr>
        <w:jc w:val="center"/>
        <w:rPr>
          <w:b/>
          <w:bCs/>
          <w:u w:val="single"/>
          <w:lang w:val="es-CL"/>
        </w:rPr>
      </w:pPr>
    </w:p>
    <w:p w:rsidR="008353BA" w:rsidRDefault="008353BA" w:rsidP="001C78D8">
      <w:pPr>
        <w:jc w:val="center"/>
        <w:rPr>
          <w:b/>
          <w:bCs/>
          <w:u w:val="single"/>
          <w:lang w:val="es-CL"/>
        </w:rPr>
      </w:pPr>
    </w:p>
    <w:p w:rsidR="008353BA" w:rsidRDefault="008353BA" w:rsidP="001C78D8">
      <w:pPr>
        <w:jc w:val="center"/>
        <w:rPr>
          <w:b/>
          <w:bCs/>
          <w:u w:val="single"/>
          <w:lang w:val="es-CL"/>
        </w:rPr>
      </w:pPr>
    </w:p>
    <w:p w:rsidR="008353BA" w:rsidRDefault="008353BA" w:rsidP="001C78D8">
      <w:pPr>
        <w:rPr>
          <w:b/>
          <w:bCs/>
          <w:u w:val="single"/>
          <w:lang w:val="es-CL"/>
        </w:rPr>
      </w:pPr>
      <w:r>
        <w:rPr>
          <w:b/>
          <w:bCs/>
          <w:u w:val="single"/>
          <w:lang w:val="es-CL"/>
        </w:rPr>
        <w:t>ANTECEDENTES PERSONALES</w:t>
      </w:r>
    </w:p>
    <w:p w:rsidR="008353BA" w:rsidRDefault="008353BA" w:rsidP="001C78D8">
      <w:pPr>
        <w:jc w:val="center"/>
        <w:rPr>
          <w:b/>
          <w:bCs/>
          <w:u w:val="single"/>
          <w:lang w:val="es-CL"/>
        </w:rPr>
      </w:pPr>
    </w:p>
    <w:p w:rsidR="008353BA" w:rsidRDefault="008353BA" w:rsidP="001C78D8">
      <w:pPr>
        <w:rPr>
          <w:b/>
          <w:bCs/>
          <w:u w:val="single"/>
          <w:lang w:val="es-CL"/>
        </w:rPr>
      </w:pPr>
    </w:p>
    <w:p w:rsidR="008353BA" w:rsidRDefault="008353BA" w:rsidP="001C78D8">
      <w:pPr>
        <w:rPr>
          <w:lang w:val="es-CL"/>
        </w:rPr>
      </w:pPr>
      <w:r>
        <w:rPr>
          <w:lang w:val="es-CL"/>
        </w:rPr>
        <w:t>Nombre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 Manuel Alejandro Araneda Cortes</w:t>
      </w:r>
    </w:p>
    <w:p w:rsidR="008353BA" w:rsidRDefault="008353BA" w:rsidP="001C78D8">
      <w:pPr>
        <w:rPr>
          <w:lang w:val="es-CL"/>
        </w:rPr>
      </w:pPr>
    </w:p>
    <w:p w:rsidR="008353BA" w:rsidRDefault="008353BA" w:rsidP="001C78D8">
      <w:pPr>
        <w:rPr>
          <w:lang w:val="es-CL"/>
        </w:rPr>
      </w:pPr>
      <w:r>
        <w:rPr>
          <w:lang w:val="es-CL"/>
        </w:rPr>
        <w:t>Fecha  nacimiento</w:t>
      </w:r>
      <w:r>
        <w:rPr>
          <w:lang w:val="es-CL"/>
        </w:rPr>
        <w:tab/>
      </w:r>
      <w:r>
        <w:rPr>
          <w:lang w:val="es-CL"/>
        </w:rPr>
        <w:tab/>
        <w:t>: 28 de octubre de 1971, Lota</w:t>
      </w:r>
    </w:p>
    <w:p w:rsidR="008353BA" w:rsidRDefault="008353BA" w:rsidP="001C78D8">
      <w:pPr>
        <w:rPr>
          <w:lang w:val="es-CL"/>
        </w:rPr>
      </w:pPr>
    </w:p>
    <w:p w:rsidR="008353BA" w:rsidRDefault="008353BA" w:rsidP="001C78D8">
      <w:pPr>
        <w:rPr>
          <w:lang w:val="es-CL"/>
        </w:rPr>
      </w:pPr>
      <w:r>
        <w:rPr>
          <w:lang w:val="es-CL"/>
        </w:rPr>
        <w:t>Direccion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 Porras 553, edificio mirador de la estación, depto. 602</w:t>
      </w:r>
    </w:p>
    <w:p w:rsidR="008353BA" w:rsidRDefault="008353BA" w:rsidP="001C78D8">
      <w:pPr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 Antofagasta.</w:t>
      </w:r>
    </w:p>
    <w:p w:rsidR="008353BA" w:rsidRDefault="008353BA" w:rsidP="001C78D8">
      <w:pPr>
        <w:rPr>
          <w:lang w:val="es-CL"/>
        </w:rPr>
      </w:pPr>
    </w:p>
    <w:p w:rsidR="008353BA" w:rsidRDefault="008353BA" w:rsidP="001C78D8">
      <w:pPr>
        <w:rPr>
          <w:lang w:val="es-CL"/>
        </w:rPr>
      </w:pPr>
      <w:r>
        <w:rPr>
          <w:lang w:val="es-CL"/>
        </w:rPr>
        <w:t>Fono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 55-783658 / 08-9247773</w:t>
      </w:r>
    </w:p>
    <w:p w:rsidR="008353BA" w:rsidRDefault="008353BA" w:rsidP="001C78D8">
      <w:pPr>
        <w:rPr>
          <w:lang w:val="es-CL"/>
        </w:rPr>
      </w:pPr>
    </w:p>
    <w:p w:rsidR="008353BA" w:rsidRDefault="008353BA" w:rsidP="001C78D8">
      <w:pPr>
        <w:rPr>
          <w:lang w:val="es-CL"/>
        </w:rPr>
      </w:pPr>
      <w:r>
        <w:rPr>
          <w:lang w:val="es-CL"/>
        </w:rPr>
        <w:t>Estado civil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 Casado</w:t>
      </w:r>
    </w:p>
    <w:p w:rsidR="008353BA" w:rsidRDefault="008353BA" w:rsidP="001C78D8">
      <w:pPr>
        <w:rPr>
          <w:lang w:val="es-CL"/>
        </w:rPr>
      </w:pPr>
    </w:p>
    <w:p w:rsidR="008353BA" w:rsidRDefault="008353BA" w:rsidP="001C78D8">
      <w:pPr>
        <w:rPr>
          <w:lang w:val="es-CL"/>
        </w:rPr>
      </w:pPr>
      <w:r>
        <w:rPr>
          <w:lang w:val="es-CL"/>
        </w:rPr>
        <w:t xml:space="preserve">Situación militar </w:t>
      </w:r>
      <w:r>
        <w:rPr>
          <w:lang w:val="es-CL"/>
        </w:rPr>
        <w:tab/>
      </w:r>
      <w:r>
        <w:rPr>
          <w:lang w:val="es-CL"/>
        </w:rPr>
        <w:tab/>
        <w:t>: Al día</w:t>
      </w:r>
    </w:p>
    <w:p w:rsidR="008353BA" w:rsidRDefault="008353BA" w:rsidP="001C78D8">
      <w:pPr>
        <w:rPr>
          <w:lang w:val="es-CL"/>
        </w:rPr>
      </w:pPr>
    </w:p>
    <w:p w:rsidR="008353BA" w:rsidRPr="00496E91" w:rsidRDefault="008353BA" w:rsidP="00342DB2">
      <w:pPr>
        <w:rPr>
          <w:color w:val="0000FF"/>
          <w:lang w:val="es-CL"/>
        </w:rPr>
      </w:pPr>
      <w:r>
        <w:rPr>
          <w:lang w:val="es-CL"/>
        </w:rPr>
        <w:t>E-mail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: </w:t>
      </w:r>
      <w:r w:rsidRPr="001C78D8">
        <w:rPr>
          <w:rFonts w:ascii="Tahoma" w:hAnsi="Tahoma" w:cs="Tahoma"/>
          <w:color w:val="0000FF"/>
          <w:sz w:val="20"/>
          <w:szCs w:val="20"/>
          <w:lang w:val="es-CL"/>
        </w:rPr>
        <w:t>octavaregion@live.cl</w:t>
      </w:r>
    </w:p>
    <w:p w:rsidR="008353BA" w:rsidRPr="00496E91" w:rsidRDefault="008353BA" w:rsidP="001C78D8">
      <w:pPr>
        <w:rPr>
          <w:color w:val="0000FF"/>
          <w:lang w:val="es-CL"/>
        </w:rPr>
      </w:pPr>
    </w:p>
    <w:p w:rsidR="008353BA" w:rsidRDefault="008353BA" w:rsidP="001C78D8">
      <w:pPr>
        <w:rPr>
          <w:lang w:val="es-CL"/>
        </w:rPr>
      </w:pPr>
    </w:p>
    <w:p w:rsidR="008353BA" w:rsidRDefault="008353BA" w:rsidP="001C78D8">
      <w:pPr>
        <w:rPr>
          <w:lang w:val="es-CL"/>
        </w:rPr>
      </w:pPr>
      <w:r>
        <w:rPr>
          <w:lang w:val="es-CL"/>
        </w:rPr>
        <w:t>Profesion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 Electricista</w:t>
      </w:r>
    </w:p>
    <w:p w:rsidR="008353BA" w:rsidRDefault="008353BA" w:rsidP="001C78D8">
      <w:pPr>
        <w:rPr>
          <w:lang w:val="es-CL"/>
        </w:rPr>
      </w:pPr>
    </w:p>
    <w:p w:rsidR="008353BA" w:rsidRDefault="008353BA" w:rsidP="001C78D8">
      <w:pPr>
        <w:rPr>
          <w:lang w:val="es-CL"/>
        </w:rPr>
      </w:pPr>
      <w:r>
        <w:rPr>
          <w:lang w:val="es-CL"/>
        </w:rPr>
        <w:t>Titulo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 Técnico en instalaciones eléctricas de alta y baja tensión</w:t>
      </w:r>
    </w:p>
    <w:p w:rsidR="008353BA" w:rsidRDefault="008353BA" w:rsidP="001C78D8">
      <w:pPr>
        <w:rPr>
          <w:lang w:val="es-CL"/>
        </w:rPr>
      </w:pPr>
    </w:p>
    <w:p w:rsidR="008353BA" w:rsidRDefault="008353BA" w:rsidP="001C78D8">
      <w:pPr>
        <w:rPr>
          <w:lang w:val="es-CL"/>
        </w:rPr>
      </w:pPr>
    </w:p>
    <w:p w:rsidR="008353BA" w:rsidRDefault="008353BA" w:rsidP="001C78D8">
      <w:pPr>
        <w:rPr>
          <w:b/>
          <w:bCs/>
          <w:u w:val="single"/>
          <w:lang w:val="es-CL"/>
        </w:rPr>
      </w:pPr>
      <w:r>
        <w:rPr>
          <w:b/>
          <w:bCs/>
          <w:u w:val="single"/>
          <w:lang w:val="es-CL"/>
        </w:rPr>
        <w:t>ANTECEDENTES ACADEMICOS</w:t>
      </w:r>
    </w:p>
    <w:p w:rsidR="008353BA" w:rsidRDefault="008353BA" w:rsidP="001C78D8">
      <w:pPr>
        <w:rPr>
          <w:b/>
          <w:bCs/>
          <w:u w:val="single"/>
          <w:lang w:val="es-CL"/>
        </w:rPr>
      </w:pPr>
    </w:p>
    <w:p w:rsidR="008353BA" w:rsidRDefault="008353BA" w:rsidP="001C78D8">
      <w:pPr>
        <w:rPr>
          <w:lang w:val="es-CL"/>
        </w:rPr>
      </w:pPr>
      <w:r>
        <w:rPr>
          <w:lang w:val="es-CL"/>
        </w:rPr>
        <w:t>Enseñanza basica</w:t>
      </w:r>
      <w:r>
        <w:rPr>
          <w:lang w:val="es-CL"/>
        </w:rPr>
        <w:tab/>
      </w:r>
      <w:r>
        <w:rPr>
          <w:lang w:val="es-CL"/>
        </w:rPr>
        <w:tab/>
        <w:t>: Escuela D-648, Camilo Olavarría, Coronel</w:t>
      </w:r>
    </w:p>
    <w:p w:rsidR="008353BA" w:rsidRDefault="008353BA" w:rsidP="001C78D8">
      <w:pPr>
        <w:rPr>
          <w:lang w:val="es-CL"/>
        </w:rPr>
      </w:pPr>
    </w:p>
    <w:p w:rsidR="008353BA" w:rsidRDefault="008353BA" w:rsidP="001C78D8">
      <w:pPr>
        <w:rPr>
          <w:lang w:val="es-CL"/>
        </w:rPr>
      </w:pPr>
    </w:p>
    <w:p w:rsidR="008353BA" w:rsidRDefault="008353BA" w:rsidP="001C78D8">
      <w:pPr>
        <w:rPr>
          <w:lang w:val="es-CL"/>
        </w:rPr>
      </w:pPr>
      <w:r>
        <w:rPr>
          <w:lang w:val="es-CL"/>
        </w:rPr>
        <w:t>Enseñanza media</w:t>
      </w:r>
      <w:r>
        <w:rPr>
          <w:lang w:val="es-CL"/>
        </w:rPr>
        <w:tab/>
      </w:r>
      <w:r>
        <w:rPr>
          <w:lang w:val="es-CL"/>
        </w:rPr>
        <w:tab/>
        <w:t>: Escuela industrial  A-31, Concepción.</w:t>
      </w:r>
    </w:p>
    <w:p w:rsidR="008353BA" w:rsidRDefault="008353BA" w:rsidP="001C78D8">
      <w:pPr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  Especialidad, instalaciones eléctricas de alta y baja tensión</w:t>
      </w:r>
    </w:p>
    <w:p w:rsidR="008353BA" w:rsidRDefault="008353BA" w:rsidP="001C78D8">
      <w:pPr>
        <w:rPr>
          <w:lang w:val="es-CL"/>
        </w:rPr>
      </w:pPr>
    </w:p>
    <w:p w:rsidR="008353BA" w:rsidRDefault="008353BA" w:rsidP="001C78D8">
      <w:pPr>
        <w:rPr>
          <w:lang w:val="es-CL"/>
        </w:rPr>
      </w:pPr>
      <w:r>
        <w:rPr>
          <w:lang w:val="es-CL"/>
        </w:rPr>
        <w:t>Titulo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 Técnico en instalaciones eléctricas de alta y baja tensión</w:t>
      </w:r>
    </w:p>
    <w:p w:rsidR="008353BA" w:rsidRDefault="008353BA" w:rsidP="001C78D8">
      <w:pPr>
        <w:rPr>
          <w:lang w:val="es-CL"/>
        </w:rPr>
      </w:pPr>
    </w:p>
    <w:p w:rsidR="008353BA" w:rsidRDefault="008353BA" w:rsidP="001C78D8">
      <w:pPr>
        <w:rPr>
          <w:lang w:val="es-CL"/>
        </w:rPr>
      </w:pPr>
    </w:p>
    <w:p w:rsidR="008353BA" w:rsidRDefault="008353BA" w:rsidP="001C78D8">
      <w:pPr>
        <w:rPr>
          <w:lang w:val="es-CL"/>
        </w:rPr>
      </w:pPr>
      <w:r>
        <w:rPr>
          <w:lang w:val="es-CL"/>
        </w:rPr>
        <w:t>Enseñanza superior</w:t>
      </w:r>
      <w:r>
        <w:rPr>
          <w:lang w:val="es-CL"/>
        </w:rPr>
        <w:tab/>
      </w:r>
      <w:r>
        <w:rPr>
          <w:lang w:val="es-CL"/>
        </w:rPr>
        <w:tab/>
        <w:t xml:space="preserve">: Estudios de Ingeniería de ejecución , en automatización y </w:t>
      </w:r>
    </w:p>
    <w:p w:rsidR="008353BA" w:rsidRDefault="008353BA" w:rsidP="001C78D8">
      <w:pPr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 Control industrial, Inacap, Talcahuano.(primer año)</w:t>
      </w:r>
    </w:p>
    <w:p w:rsidR="008353BA" w:rsidRDefault="008353BA" w:rsidP="001C78D8">
      <w:pPr>
        <w:rPr>
          <w:lang w:val="es-CL"/>
        </w:rPr>
      </w:pPr>
    </w:p>
    <w:p w:rsidR="008353BA" w:rsidRDefault="008353BA" w:rsidP="001C78D8">
      <w:pPr>
        <w:ind w:left="2880"/>
        <w:rPr>
          <w:lang w:val="es-CL"/>
        </w:rPr>
      </w:pPr>
      <w:r>
        <w:rPr>
          <w:lang w:val="es-CL"/>
        </w:rPr>
        <w:t>:Cursando tercer año de 4 años de duración de la especialidad eléctrica en CEIM(Centro de entrenamiento industrial y minero), Fundación educacional Escondida, Antofagasta.</w:t>
      </w:r>
    </w:p>
    <w:p w:rsidR="008353BA" w:rsidRDefault="008353BA" w:rsidP="001C78D8">
      <w:pPr>
        <w:rPr>
          <w:b/>
          <w:bCs/>
          <w:u w:val="single"/>
          <w:lang w:val="es-CL"/>
        </w:rPr>
      </w:pPr>
      <w:r>
        <w:rPr>
          <w:b/>
          <w:bCs/>
          <w:u w:val="single"/>
          <w:lang w:val="es-CL"/>
        </w:rPr>
        <w:t>ANTECEDENTES LABORALES</w:t>
      </w:r>
    </w:p>
    <w:p w:rsidR="008353BA" w:rsidRDefault="008353BA" w:rsidP="001C78D8">
      <w:pPr>
        <w:rPr>
          <w:b/>
          <w:bCs/>
          <w:u w:val="single"/>
          <w:lang w:val="es-CL"/>
        </w:rPr>
      </w:pPr>
    </w:p>
    <w:p w:rsidR="008353BA" w:rsidRDefault="008353BA" w:rsidP="001C78D8">
      <w:pPr>
        <w:rPr>
          <w:b/>
          <w:bCs/>
          <w:u w:val="single"/>
          <w:lang w:val="es-CL"/>
        </w:rPr>
      </w:pPr>
    </w:p>
    <w:p w:rsidR="008353BA" w:rsidRDefault="008353BA" w:rsidP="001C78D8">
      <w:pPr>
        <w:ind w:left="2160" w:hanging="2160"/>
        <w:rPr>
          <w:lang w:val="es-CL"/>
        </w:rPr>
      </w:pPr>
      <w:r>
        <w:rPr>
          <w:lang w:val="es-CL"/>
        </w:rPr>
        <w:t>Mayo 2002 a la fecha</w:t>
      </w:r>
      <w:r>
        <w:rPr>
          <w:lang w:val="es-CL"/>
        </w:rPr>
        <w:tab/>
      </w:r>
      <w:r>
        <w:rPr>
          <w:lang w:val="es-CL"/>
        </w:rPr>
        <w:tab/>
        <w:t xml:space="preserve">   : Ingreso como mantenedor eléctrico a compañía minera        </w:t>
      </w:r>
    </w:p>
    <w:p w:rsidR="008353BA" w:rsidRDefault="008353BA" w:rsidP="001C78D8">
      <w:pPr>
        <w:ind w:left="3060" w:hanging="2160"/>
        <w:rPr>
          <w:lang w:val="es-CL"/>
        </w:rPr>
      </w:pPr>
      <w:r>
        <w:rPr>
          <w:lang w:val="es-CL"/>
        </w:rPr>
        <w:tab/>
        <w:t>Escondida, planta concentradora laguna seca, Antofagasta.</w:t>
      </w:r>
    </w:p>
    <w:p w:rsidR="008353BA" w:rsidRDefault="008353BA" w:rsidP="00AB1B6B">
      <w:pPr>
        <w:ind w:left="3060"/>
        <w:rPr>
          <w:lang w:val="es-CL"/>
        </w:rPr>
      </w:pPr>
      <w:r>
        <w:rPr>
          <w:lang w:val="es-CL"/>
        </w:rPr>
        <w:t xml:space="preserve"> Desempeñando labores de inspección ,monitoreo, manutención, detección de fallas en equipos tales como: ciclo conversores ABB para molinos de bolas y Sag, PLC allen-bradley, celdas de media tension abb(4,16kv), partidores de motors de 460vac, accionamientos de C.C. variadores de velocidad ACS 1000, 600 y 400, </w:t>
      </w:r>
    </w:p>
    <w:p w:rsidR="008353BA" w:rsidRDefault="008353BA" w:rsidP="001C78D8">
      <w:pPr>
        <w:ind w:left="3060" w:hanging="2160"/>
        <w:rPr>
          <w:lang w:val="es-CL"/>
        </w:rPr>
      </w:pPr>
    </w:p>
    <w:p w:rsidR="008353BA" w:rsidRDefault="008353BA" w:rsidP="001C78D8">
      <w:pPr>
        <w:ind w:left="3060" w:hanging="2160"/>
        <w:rPr>
          <w:lang w:val="es-CL"/>
        </w:rPr>
      </w:pPr>
      <w:r>
        <w:rPr>
          <w:lang w:val="es-CL"/>
        </w:rPr>
        <w:tab/>
        <w:t>Labores como electricista de turno en puesta en marcha y con planta en regimen normal, reemplazos como lider de equipo y  lider de grupo, miembro de equipos multidiciplinarios. Reemplazos prolongados en la posición de Sup. De manutención electrica e instrumentista en Planta de concentrado Laguna Seca.</w:t>
      </w:r>
    </w:p>
    <w:p w:rsidR="008353BA" w:rsidRDefault="008353BA" w:rsidP="001C78D8">
      <w:pPr>
        <w:ind w:left="3060" w:hanging="2160"/>
        <w:rPr>
          <w:lang w:val="es-CL"/>
        </w:rPr>
      </w:pPr>
    </w:p>
    <w:p w:rsidR="008353BA" w:rsidRDefault="008353BA" w:rsidP="001C78D8">
      <w:pPr>
        <w:ind w:left="3060" w:hanging="2160"/>
        <w:rPr>
          <w:lang w:val="es-CL"/>
        </w:rPr>
      </w:pPr>
      <w:r>
        <w:rPr>
          <w:lang w:val="es-CL"/>
        </w:rPr>
        <w:tab/>
        <w:t>Instrucción internacional( Bilbao, España),  construcción de Motores de molinos de bolas y Sag.(libres de engranajes).Alstom.</w:t>
      </w:r>
    </w:p>
    <w:p w:rsidR="008353BA" w:rsidRDefault="008353BA" w:rsidP="001C78D8">
      <w:pPr>
        <w:ind w:left="3060" w:hanging="2160"/>
        <w:rPr>
          <w:lang w:val="es-CL"/>
        </w:rPr>
      </w:pPr>
    </w:p>
    <w:p w:rsidR="008353BA" w:rsidRDefault="008353BA" w:rsidP="001C78D8">
      <w:pPr>
        <w:ind w:left="3060" w:hanging="2160"/>
        <w:rPr>
          <w:lang w:val="es-CL"/>
        </w:rPr>
      </w:pPr>
      <w:r>
        <w:rPr>
          <w:lang w:val="es-CL"/>
        </w:rPr>
        <w:tab/>
        <w:t>Instrucción en Suiza, en ABB, fabricación de cicloconversores, salas eléctricas para molinos de bolas y sus sistemas auxiliares.</w:t>
      </w:r>
    </w:p>
    <w:p w:rsidR="008353BA" w:rsidRDefault="008353BA" w:rsidP="001C78D8">
      <w:pPr>
        <w:ind w:left="3060" w:hanging="2160"/>
        <w:rPr>
          <w:lang w:val="es-CL"/>
        </w:rPr>
      </w:pPr>
      <w:r>
        <w:rPr>
          <w:lang w:val="es-CL"/>
        </w:rPr>
        <w:tab/>
      </w:r>
    </w:p>
    <w:p w:rsidR="008353BA" w:rsidRDefault="008353BA" w:rsidP="001C78D8">
      <w:pPr>
        <w:ind w:left="3060" w:hanging="2160"/>
        <w:rPr>
          <w:lang w:val="es-CL"/>
        </w:rPr>
      </w:pPr>
    </w:p>
    <w:p w:rsidR="008353BA" w:rsidRDefault="008353BA" w:rsidP="001C78D8">
      <w:pPr>
        <w:ind w:left="3060" w:hanging="3060"/>
        <w:rPr>
          <w:lang w:val="es-CL"/>
        </w:rPr>
      </w:pPr>
    </w:p>
    <w:p w:rsidR="008353BA" w:rsidRDefault="008353BA" w:rsidP="001C78D8">
      <w:pPr>
        <w:ind w:left="3060" w:hanging="3060"/>
        <w:rPr>
          <w:lang w:val="es-CL"/>
        </w:rPr>
      </w:pPr>
      <w:r>
        <w:rPr>
          <w:lang w:val="es-CL"/>
        </w:rPr>
        <w:t>Abril – Mayo</w:t>
      </w:r>
      <w:r>
        <w:rPr>
          <w:lang w:val="es-CL"/>
        </w:rPr>
        <w:tab/>
        <w:t>: Labores como electricista e instrumentista en Masisa, planta mapal, Concepción.</w:t>
      </w:r>
    </w:p>
    <w:p w:rsidR="008353BA" w:rsidRDefault="008353BA" w:rsidP="001C78D8">
      <w:pPr>
        <w:numPr>
          <w:ilvl w:val="0"/>
          <w:numId w:val="1"/>
        </w:numPr>
        <w:rPr>
          <w:lang w:val="es-CL"/>
        </w:rPr>
      </w:pPr>
      <w:r>
        <w:rPr>
          <w:lang w:val="es-CL"/>
        </w:rPr>
        <w:t>2002</w:t>
      </w:r>
      <w:r>
        <w:rPr>
          <w:lang w:val="es-CL"/>
        </w:rPr>
        <w:tab/>
      </w:r>
    </w:p>
    <w:p w:rsidR="008353BA" w:rsidRDefault="008353BA" w:rsidP="001C78D8">
      <w:pPr>
        <w:ind w:left="2880"/>
        <w:rPr>
          <w:lang w:val="es-CL"/>
        </w:rPr>
      </w:pPr>
      <w:r>
        <w:rPr>
          <w:lang w:val="es-CL"/>
        </w:rPr>
        <w:t xml:space="preserve">   Realizando mantenciones e intervenciones en variados procesos de fabricación de paneles prensado, interactuando con diversos procesos automatizados(plc, vdf, accionamientos de CC), manejo de sistemas de baja, media y alta tension.Intervencion como instrumentista, en censores de flujo, temperatura, nivel, presion, etc.</w:t>
      </w: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1C78D8">
      <w:pPr>
        <w:ind w:left="2880"/>
        <w:rPr>
          <w:lang w:val="es-CL"/>
        </w:rPr>
      </w:pPr>
      <w:r>
        <w:rPr>
          <w:lang w:val="es-CL"/>
        </w:rPr>
        <w:t>Inspector de linea de producción de tableros aglomerados, encargado de las mantenciones y puestas en marcha en paradas de planta , supervicion y control de contratistas.</w:t>
      </w: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1C78D8">
      <w:pPr>
        <w:ind w:left="2880" w:hanging="2880"/>
        <w:rPr>
          <w:lang w:val="es-CL"/>
        </w:rPr>
      </w:pPr>
      <w:r>
        <w:rPr>
          <w:lang w:val="es-CL"/>
        </w:rPr>
        <w:t>Marzo – Abril</w:t>
      </w:r>
      <w:r>
        <w:rPr>
          <w:lang w:val="es-CL"/>
        </w:rPr>
        <w:tab/>
        <w:t>: Contrato indefinido como Electrocontrol de mantenimiento en Celulosa del Pacifico, Angol.</w:t>
      </w:r>
    </w:p>
    <w:p w:rsidR="008353BA" w:rsidRDefault="008353BA" w:rsidP="001C78D8">
      <w:pPr>
        <w:numPr>
          <w:ilvl w:val="0"/>
          <w:numId w:val="2"/>
        </w:numPr>
        <w:rPr>
          <w:lang w:val="es-CL"/>
        </w:rPr>
      </w:pPr>
      <w:r>
        <w:rPr>
          <w:lang w:val="es-CL"/>
        </w:rPr>
        <w:t>1998</w:t>
      </w:r>
      <w:r>
        <w:rPr>
          <w:lang w:val="es-CL"/>
        </w:rPr>
        <w:tab/>
      </w:r>
    </w:p>
    <w:p w:rsidR="008353BA" w:rsidRDefault="008353BA" w:rsidP="001C78D8">
      <w:pPr>
        <w:ind w:left="2880"/>
        <w:rPr>
          <w:lang w:val="es-CL"/>
        </w:rPr>
      </w:pPr>
      <w:r>
        <w:rPr>
          <w:lang w:val="es-CL"/>
        </w:rPr>
        <w:t>Se realizan labores de mantenimiento electrico e instrumentación ,interviniendo equipos tales como:variadores de velocidad, plc allen bradley , plc simatic, accionamientos de CC maquina formadora, elementos electricos y de instrumentacio de caldera de poder y recuperadora(presion, nivel, flujo, temperatura, ph, etc).</w:t>
      </w:r>
    </w:p>
    <w:p w:rsidR="008353BA" w:rsidRDefault="008353BA" w:rsidP="001C78D8">
      <w:pPr>
        <w:ind w:left="2880"/>
        <w:rPr>
          <w:lang w:val="es-CL"/>
        </w:rPr>
      </w:pPr>
      <w:r>
        <w:rPr>
          <w:lang w:val="es-CL"/>
        </w:rPr>
        <w:t>Intervención en todas las areas de una planta de celulosa, funciones como electrocontrol de turno(dia/noche)</w:t>
      </w: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1C78D8">
      <w:pPr>
        <w:ind w:left="2880" w:hanging="2880"/>
        <w:rPr>
          <w:lang w:val="es-CL"/>
        </w:rPr>
      </w:pPr>
      <w:r>
        <w:rPr>
          <w:lang w:val="es-CL"/>
        </w:rPr>
        <w:t>Enero – Marzo</w:t>
      </w:r>
      <w:r>
        <w:rPr>
          <w:lang w:val="es-CL"/>
        </w:rPr>
        <w:tab/>
        <w:t xml:space="preserve">: Trabajos de montaje electrico en fabrica de clorato de </w:t>
      </w:r>
    </w:p>
    <w:p w:rsidR="008353BA" w:rsidRDefault="008353BA" w:rsidP="001C78D8">
      <w:pPr>
        <w:ind w:left="2880" w:hanging="2880"/>
        <w:rPr>
          <w:lang w:val="es-CL"/>
        </w:rPr>
      </w:pPr>
      <w:r>
        <w:rPr>
          <w:lang w:val="es-CL"/>
        </w:rPr>
        <w:t>1993      1993</w:t>
      </w:r>
      <w:r>
        <w:rPr>
          <w:lang w:val="es-CL"/>
        </w:rPr>
        <w:tab/>
        <w:t xml:space="preserve">  sodio, Ekanobel, Talcahuano.</w:t>
      </w:r>
    </w:p>
    <w:p w:rsidR="008353BA" w:rsidRDefault="008353BA" w:rsidP="001C78D8">
      <w:pPr>
        <w:ind w:left="2880" w:hanging="2880"/>
        <w:rPr>
          <w:lang w:val="es-CL"/>
        </w:rPr>
      </w:pPr>
    </w:p>
    <w:p w:rsidR="008353BA" w:rsidRDefault="008353BA" w:rsidP="001C78D8">
      <w:pPr>
        <w:ind w:left="2880"/>
        <w:rPr>
          <w:lang w:val="es-CL"/>
        </w:rPr>
      </w:pPr>
      <w:r>
        <w:rPr>
          <w:lang w:val="es-CL"/>
        </w:rPr>
        <w:t>Montaje  una malla tierra para nuevas instalaciones, instalacion de transformador de 13,8kv a 380vac, montaje y conexionado de mcc, instalacion de cañerias y escalerillas porta cables.</w:t>
      </w: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1C78D8">
      <w:pPr>
        <w:ind w:left="2880" w:hanging="2880"/>
        <w:rPr>
          <w:lang w:val="es-CL"/>
        </w:rPr>
      </w:pPr>
    </w:p>
    <w:p w:rsidR="008353BA" w:rsidRDefault="008353BA" w:rsidP="001C78D8">
      <w:pPr>
        <w:ind w:left="2880" w:hanging="2880"/>
        <w:rPr>
          <w:lang w:val="es-CL"/>
        </w:rPr>
      </w:pPr>
      <w:r>
        <w:rPr>
          <w:lang w:val="es-CL"/>
        </w:rPr>
        <w:t>Marzo – Enero</w:t>
      </w:r>
      <w:r>
        <w:rPr>
          <w:lang w:val="es-CL"/>
        </w:rPr>
        <w:tab/>
        <w:t>: Trabajos de montaje y manutención en papelera Carrascal</w:t>
      </w:r>
    </w:p>
    <w:p w:rsidR="008353BA" w:rsidRDefault="008353BA" w:rsidP="001C78D8">
      <w:pPr>
        <w:ind w:left="2880" w:hanging="2880"/>
        <w:rPr>
          <w:lang w:val="es-CL"/>
        </w:rPr>
      </w:pPr>
      <w:r>
        <w:rPr>
          <w:lang w:val="es-CL"/>
        </w:rPr>
        <w:t>1992       1993</w:t>
      </w:r>
      <w:r>
        <w:rPr>
          <w:lang w:val="es-CL"/>
        </w:rPr>
        <w:tab/>
        <w:t xml:space="preserve"> en Concepción.</w:t>
      </w:r>
    </w:p>
    <w:p w:rsidR="008353BA" w:rsidRDefault="008353BA" w:rsidP="001C78D8">
      <w:pPr>
        <w:ind w:left="2880" w:hanging="2880"/>
        <w:rPr>
          <w:lang w:val="es-CL"/>
        </w:rPr>
      </w:pPr>
    </w:p>
    <w:p w:rsidR="008353BA" w:rsidRDefault="008353BA" w:rsidP="001C78D8">
      <w:pPr>
        <w:ind w:left="2880"/>
        <w:rPr>
          <w:lang w:val="es-CL"/>
        </w:rPr>
      </w:pPr>
      <w:r>
        <w:rPr>
          <w:lang w:val="es-CL"/>
        </w:rPr>
        <w:t>Se realizan trabajos de mantenimiento de todos los accionamientos de una maquina papelera(secadora, bobinadora, rebobinadota, embaladora, compresores,accionamientos de C.C., paneles elctricos de distribución, pupitres de operación, etc).</w:t>
      </w: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1C78D8">
      <w:pPr>
        <w:ind w:left="2880"/>
        <w:rPr>
          <w:lang w:val="es-CL"/>
        </w:rPr>
      </w:pPr>
      <w:r>
        <w:rPr>
          <w:lang w:val="es-CL"/>
        </w:rPr>
        <w:t>Actividades de  montaje electrico y puesta en marcha de sistemas.</w:t>
      </w: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1C78D8">
      <w:pPr>
        <w:ind w:left="2880" w:hanging="2880"/>
        <w:rPr>
          <w:lang w:val="es-CL"/>
        </w:rPr>
      </w:pPr>
      <w:r>
        <w:rPr>
          <w:lang w:val="es-CL"/>
        </w:rPr>
        <w:t>Enero – Marzo</w:t>
      </w:r>
      <w:r>
        <w:rPr>
          <w:lang w:val="es-CL"/>
        </w:rPr>
        <w:tab/>
        <w:t xml:space="preserve">: Actividades de mantenimiento electrico, Pesquera </w:t>
      </w:r>
    </w:p>
    <w:p w:rsidR="008353BA" w:rsidRDefault="008353BA" w:rsidP="001C78D8">
      <w:pPr>
        <w:ind w:left="2880" w:hanging="2880"/>
        <w:rPr>
          <w:lang w:val="es-CL"/>
        </w:rPr>
      </w:pPr>
      <w:r>
        <w:rPr>
          <w:lang w:val="es-CL"/>
        </w:rPr>
        <w:t>1992       1992</w:t>
      </w:r>
      <w:r>
        <w:rPr>
          <w:lang w:val="es-CL"/>
        </w:rPr>
        <w:tab/>
        <w:t xml:space="preserve"> Guanaye(INGEA), Coronel.</w:t>
      </w: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1C78D8">
      <w:pPr>
        <w:ind w:left="2880"/>
        <w:rPr>
          <w:lang w:val="es-CL"/>
        </w:rPr>
      </w:pPr>
      <w:r>
        <w:rPr>
          <w:lang w:val="es-CL"/>
        </w:rPr>
        <w:t>Se realizan labores de mantenimiento de flotas pesqueras y montaje electrico de nuevos hornos secadores de harina de pescado(montaje electrico e instrumentación)</w:t>
      </w: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1C78D8">
      <w:pPr>
        <w:ind w:left="2880" w:hanging="2880"/>
        <w:rPr>
          <w:lang w:val="es-CL"/>
        </w:rPr>
      </w:pPr>
      <w:r>
        <w:rPr>
          <w:lang w:val="es-CL"/>
        </w:rPr>
        <w:t>Enero – Octubre</w:t>
      </w:r>
      <w:r>
        <w:rPr>
          <w:lang w:val="es-CL"/>
        </w:rPr>
        <w:tab/>
        <w:t>: Trabajos de montaje electrico en Celulosa Arauco II</w:t>
      </w:r>
    </w:p>
    <w:p w:rsidR="008353BA" w:rsidRDefault="008353BA" w:rsidP="001C78D8">
      <w:pPr>
        <w:ind w:left="2880" w:hanging="2880"/>
        <w:rPr>
          <w:lang w:val="es-CL"/>
        </w:rPr>
      </w:pPr>
      <w:r>
        <w:rPr>
          <w:lang w:val="es-CL"/>
        </w:rPr>
        <w:t xml:space="preserve"> 1991      1991</w:t>
      </w:r>
      <w:r>
        <w:rPr>
          <w:lang w:val="es-CL"/>
        </w:rPr>
        <w:tab/>
        <w:t xml:space="preserve"> ciudad Arauco.</w:t>
      </w:r>
    </w:p>
    <w:p w:rsidR="008353BA" w:rsidRDefault="008353BA" w:rsidP="001C78D8">
      <w:pPr>
        <w:ind w:left="2880" w:hanging="2880"/>
        <w:rPr>
          <w:lang w:val="es-CL"/>
        </w:rPr>
      </w:pPr>
    </w:p>
    <w:p w:rsidR="008353BA" w:rsidRDefault="008353BA" w:rsidP="001C78D8">
      <w:pPr>
        <w:ind w:left="2880"/>
        <w:rPr>
          <w:lang w:val="es-CL"/>
        </w:rPr>
      </w:pPr>
      <w:r>
        <w:rPr>
          <w:lang w:val="es-CL"/>
        </w:rPr>
        <w:t>Montaje electrico e instrumentación de elecmentos de caldera recuperadora y area de pulpa, cableado, canalizado, instalacion de escalerillas, conduit, conexionado de sopladores de hollin de caldera, instalacion , conexionado y chequeo de señales en sala de control principal, conexionado y pruebas en panel de sincronizacion generador / Endesa, labores de montaje electrico y de instrumentación en generador y turbina siemens, conexionado y pruebas en barra de distribución principal(220kv).</w:t>
      </w: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1C78D8">
      <w:pPr>
        <w:ind w:left="2880" w:hanging="2880"/>
        <w:rPr>
          <w:lang w:val="es-CL"/>
        </w:rPr>
      </w:pPr>
      <w:r>
        <w:rPr>
          <w:lang w:val="es-CL"/>
        </w:rPr>
        <w:t>Mayo – julio</w:t>
      </w:r>
      <w:r>
        <w:rPr>
          <w:lang w:val="es-CL"/>
        </w:rPr>
        <w:tab/>
        <w:t>: trabajos como operario mantenedor en conservera</w:t>
      </w:r>
    </w:p>
    <w:p w:rsidR="008353BA" w:rsidRDefault="008353BA" w:rsidP="001C78D8">
      <w:pPr>
        <w:ind w:left="2880" w:hanging="2880"/>
        <w:rPr>
          <w:lang w:val="es-CL"/>
        </w:rPr>
      </w:pPr>
      <w:r>
        <w:rPr>
          <w:lang w:val="es-CL"/>
        </w:rPr>
        <w:t>1990     1990</w:t>
      </w:r>
      <w:r>
        <w:rPr>
          <w:lang w:val="es-CL"/>
        </w:rPr>
        <w:tab/>
        <w:t xml:space="preserve"> Multiexport, Coronel.</w:t>
      </w:r>
    </w:p>
    <w:p w:rsidR="008353BA" w:rsidRDefault="008353BA" w:rsidP="001C78D8">
      <w:pPr>
        <w:ind w:left="2880" w:hanging="2880"/>
        <w:rPr>
          <w:lang w:val="es-CL"/>
        </w:rPr>
      </w:pPr>
    </w:p>
    <w:p w:rsidR="008353BA" w:rsidRDefault="008353BA" w:rsidP="001C78D8">
      <w:pPr>
        <w:ind w:left="2880"/>
        <w:rPr>
          <w:lang w:val="es-CL"/>
        </w:rPr>
      </w:pPr>
      <w:r>
        <w:rPr>
          <w:lang w:val="es-CL"/>
        </w:rPr>
        <w:t>Se realizan labores de manutención y carga de frigorificos, chequeo de alumbrado, circuitos de refigeracion y carga de productos elaborados y almacenados en frigorifico.</w:t>
      </w:r>
    </w:p>
    <w:p w:rsidR="008353BA" w:rsidRDefault="008353BA" w:rsidP="001C78D8">
      <w:pPr>
        <w:ind w:left="2880"/>
        <w:rPr>
          <w:lang w:val="es-CL"/>
        </w:rPr>
      </w:pPr>
    </w:p>
    <w:p w:rsidR="008353BA" w:rsidRPr="007A6FE5" w:rsidRDefault="008353BA" w:rsidP="001C78D8">
      <w:pPr>
        <w:ind w:left="2880"/>
        <w:rPr>
          <w:b/>
          <w:bCs/>
          <w:u w:val="single"/>
          <w:lang w:val="es-CL"/>
        </w:rPr>
      </w:pPr>
    </w:p>
    <w:p w:rsidR="008353BA" w:rsidRPr="007A6FE5" w:rsidRDefault="008353BA" w:rsidP="001C78D8">
      <w:pPr>
        <w:ind w:left="2880"/>
        <w:rPr>
          <w:b/>
          <w:bCs/>
          <w:u w:val="single"/>
          <w:lang w:val="es-CL"/>
        </w:rPr>
      </w:pPr>
      <w:r w:rsidRPr="007A6FE5">
        <w:rPr>
          <w:b/>
          <w:bCs/>
          <w:u w:val="single"/>
          <w:lang w:val="es-CL"/>
        </w:rPr>
        <w:t>Perfeccionamiento</w:t>
      </w: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1C78D8">
      <w:pPr>
        <w:ind w:left="2880"/>
        <w:rPr>
          <w:lang w:val="es-CL"/>
        </w:rPr>
      </w:pPr>
    </w:p>
    <w:p w:rsidR="008353BA" w:rsidRDefault="008353BA" w:rsidP="00342DB2">
      <w:pPr>
        <w:rPr>
          <w:lang w:val="es-CL"/>
        </w:rPr>
      </w:pPr>
      <w:r>
        <w:rPr>
          <w:lang w:val="es-CL"/>
        </w:rPr>
        <w:t>Ultimos cursos realizados:</w:t>
      </w:r>
    </w:p>
    <w:p w:rsidR="008353BA" w:rsidRDefault="008353BA" w:rsidP="00342DB2">
      <w:pPr>
        <w:rPr>
          <w:lang w:val="es-CL"/>
        </w:rPr>
      </w:pPr>
    </w:p>
    <w:p w:rsidR="008353BA" w:rsidRDefault="008353BA" w:rsidP="00342DB2">
      <w:pPr>
        <w:rPr>
          <w:lang w:val="es-CL"/>
        </w:rPr>
      </w:pPr>
      <w:r>
        <w:rPr>
          <w:lang w:val="es-CL"/>
        </w:rPr>
        <w:t>1.- Manejo de variadores de velocidad Power flex 7000 (Rockwell)</w:t>
      </w:r>
    </w:p>
    <w:p w:rsidR="008353BA" w:rsidRDefault="008353BA" w:rsidP="00342DB2">
      <w:pPr>
        <w:rPr>
          <w:lang w:val="es-CL"/>
        </w:rPr>
      </w:pPr>
    </w:p>
    <w:p w:rsidR="008353BA" w:rsidRDefault="008353BA" w:rsidP="00342DB2">
      <w:pPr>
        <w:rPr>
          <w:lang w:val="es-CL"/>
        </w:rPr>
      </w:pPr>
      <w:r>
        <w:rPr>
          <w:lang w:val="es-CL"/>
        </w:rPr>
        <w:t>2.- DCS 800 – estructura , manejo y operación( rectificador para exitatris de molinos), ABB.</w:t>
      </w:r>
    </w:p>
    <w:p w:rsidR="008353BA" w:rsidRDefault="008353BA" w:rsidP="00342DB2">
      <w:pPr>
        <w:rPr>
          <w:lang w:val="es-CL"/>
        </w:rPr>
      </w:pPr>
    </w:p>
    <w:p w:rsidR="008353BA" w:rsidRDefault="008353BA" w:rsidP="00342DB2">
      <w:pPr>
        <w:rPr>
          <w:lang w:val="es-CL"/>
        </w:rPr>
      </w:pPr>
      <w:r>
        <w:rPr>
          <w:lang w:val="es-CL"/>
        </w:rPr>
        <w:t>3.- AC 800 PEC – Hardware y Herramientas, ABB.</w:t>
      </w:r>
    </w:p>
    <w:p w:rsidR="008353BA" w:rsidRDefault="008353BA" w:rsidP="00342DB2">
      <w:pPr>
        <w:rPr>
          <w:lang w:val="es-CL"/>
        </w:rPr>
      </w:pPr>
    </w:p>
    <w:p w:rsidR="008353BA" w:rsidRDefault="008353BA" w:rsidP="00342DB2">
      <w:pPr>
        <w:rPr>
          <w:lang w:val="es-CL"/>
        </w:rPr>
      </w:pPr>
      <w:r>
        <w:rPr>
          <w:lang w:val="es-CL"/>
        </w:rPr>
        <w:t>4.- Accionamiento de molinos sin engranajes con 800 PEC- Operación y Mantenimiento ABB.</w:t>
      </w:r>
    </w:p>
    <w:p w:rsidR="008353BA" w:rsidRDefault="008353BA" w:rsidP="00342DB2">
      <w:pPr>
        <w:rPr>
          <w:lang w:val="es-CL"/>
        </w:rPr>
      </w:pPr>
    </w:p>
    <w:p w:rsidR="008353BA" w:rsidRDefault="008353BA" w:rsidP="00342DB2">
      <w:pPr>
        <w:rPr>
          <w:lang w:val="es-CL"/>
        </w:rPr>
      </w:pPr>
      <w:r>
        <w:rPr>
          <w:lang w:val="es-CL"/>
        </w:rPr>
        <w:t>5.- Accionamiento de molinos sin engranajes – Prueba Practica de sistemas. ABB.</w:t>
      </w:r>
    </w:p>
    <w:p w:rsidR="008353BA" w:rsidRDefault="008353BA" w:rsidP="001C78D8">
      <w:pPr>
        <w:ind w:left="2880" w:hanging="2880"/>
        <w:rPr>
          <w:lang w:val="es-CL"/>
        </w:rPr>
      </w:pPr>
    </w:p>
    <w:p w:rsidR="008353BA" w:rsidRDefault="008353BA" w:rsidP="001C78D8">
      <w:pPr>
        <w:ind w:left="2880" w:hanging="2880"/>
        <w:rPr>
          <w:lang w:val="es-CL"/>
        </w:rPr>
      </w:pPr>
    </w:p>
    <w:p w:rsidR="008353BA" w:rsidRDefault="008353BA" w:rsidP="001C78D8">
      <w:pPr>
        <w:ind w:left="2880" w:hanging="2880"/>
        <w:rPr>
          <w:lang w:val="es-CL"/>
        </w:rPr>
      </w:pPr>
    </w:p>
    <w:p w:rsidR="008353BA" w:rsidRDefault="008353BA" w:rsidP="001C78D8">
      <w:pPr>
        <w:ind w:left="2880" w:hanging="2880"/>
        <w:rPr>
          <w:lang w:val="es-CL"/>
        </w:rPr>
      </w:pPr>
    </w:p>
    <w:p w:rsidR="008353BA" w:rsidRDefault="008353BA" w:rsidP="001C78D8">
      <w:pPr>
        <w:ind w:left="2880" w:hanging="2880"/>
        <w:rPr>
          <w:lang w:val="es-CL"/>
        </w:rPr>
      </w:pPr>
    </w:p>
    <w:p w:rsidR="008353BA" w:rsidRDefault="008353BA" w:rsidP="001C78D8">
      <w:pPr>
        <w:ind w:left="2880" w:hanging="2880"/>
        <w:rPr>
          <w:lang w:val="es-CL"/>
        </w:rPr>
      </w:pPr>
    </w:p>
    <w:p w:rsidR="008353BA" w:rsidRDefault="008353BA" w:rsidP="001C78D8">
      <w:pPr>
        <w:ind w:left="2880" w:hanging="2880"/>
        <w:rPr>
          <w:lang w:val="es-CL"/>
        </w:rPr>
      </w:pPr>
      <w:r w:rsidRPr="009D6094">
        <w:rPr>
          <w:noProof/>
          <w:lang w:val="es-CL" w:eastAsia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Email0001" style="width:479.25pt;height:729.75pt;visibility:visible">
            <v:imagedata r:id="rId5" o:title=""/>
          </v:shape>
        </w:pict>
      </w:r>
    </w:p>
    <w:p w:rsidR="008353BA" w:rsidRPr="00342DB2" w:rsidRDefault="008353BA" w:rsidP="00342DB2">
      <w:pPr>
        <w:ind w:left="2880" w:hanging="2880"/>
        <w:rPr>
          <w:lang w:val="es-CL"/>
        </w:rPr>
      </w:pPr>
      <w:r w:rsidRPr="009D6094">
        <w:rPr>
          <w:noProof/>
          <w:lang w:val="es-CL" w:eastAsia="es-CL"/>
        </w:rPr>
        <w:pict>
          <v:shape id="Picture 2" o:spid="_x0000_i1026" type="#_x0000_t75" alt="Email0002" style="width:491.25pt;height:726.75pt;visibility:visible">
            <v:imagedata r:id="rId6" o:title=""/>
          </v:shape>
        </w:pict>
      </w: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  <w:r w:rsidRPr="009D6094">
        <w:rPr>
          <w:b/>
          <w:bCs/>
          <w:noProof/>
          <w:u w:val="single"/>
          <w:lang w:val="es-CL" w:eastAsia="es-CL"/>
        </w:rPr>
        <w:pict>
          <v:shape id="Picture 3" o:spid="_x0000_i1027" type="#_x0000_t75" alt="LIQ2" style="width:427.5pt;height:198pt;visibility:visible">
            <v:imagedata r:id="rId7" o:title=""/>
          </v:shape>
        </w:pict>
      </w: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Default="008353BA" w:rsidP="001C78D8">
      <w:pPr>
        <w:ind w:left="2880" w:hanging="2880"/>
        <w:jc w:val="center"/>
        <w:rPr>
          <w:b/>
          <w:bCs/>
          <w:lang w:val="es-CL"/>
        </w:rPr>
      </w:pPr>
      <w:r w:rsidRPr="00CC5B3D">
        <w:rPr>
          <w:b/>
          <w:bCs/>
          <w:lang w:val="es-CL"/>
        </w:rPr>
        <w:t>MANUEL ARANEDA CORTES</w:t>
      </w:r>
    </w:p>
    <w:p w:rsidR="008353BA" w:rsidRDefault="008353BA" w:rsidP="001C78D8">
      <w:pPr>
        <w:ind w:left="2880" w:hanging="2880"/>
        <w:jc w:val="center"/>
        <w:rPr>
          <w:b/>
          <w:bCs/>
          <w:lang w:val="es-CL"/>
        </w:rPr>
      </w:pPr>
      <w:r>
        <w:rPr>
          <w:b/>
          <w:bCs/>
          <w:lang w:val="es-CL"/>
        </w:rPr>
        <w:t>TECNICO ELECTRISISTA</w:t>
      </w:r>
    </w:p>
    <w:p w:rsidR="008353BA" w:rsidRPr="00CC5B3D" w:rsidRDefault="008353BA" w:rsidP="001C78D8">
      <w:pPr>
        <w:ind w:left="2880" w:hanging="2880"/>
        <w:jc w:val="center"/>
        <w:rPr>
          <w:b/>
          <w:bCs/>
          <w:lang w:val="es-CL"/>
        </w:rPr>
      </w:pPr>
      <w:r>
        <w:rPr>
          <w:b/>
          <w:bCs/>
          <w:lang w:val="es-CL"/>
        </w:rPr>
        <w:t>11.904.768-4</w:t>
      </w:r>
    </w:p>
    <w:p w:rsidR="008353BA" w:rsidRPr="003473A2" w:rsidRDefault="008353BA" w:rsidP="001C78D8">
      <w:pPr>
        <w:ind w:left="2880" w:hanging="2880"/>
        <w:rPr>
          <w:b/>
          <w:bCs/>
          <w:u w:val="single"/>
          <w:lang w:val="es-CL"/>
        </w:rPr>
      </w:pPr>
    </w:p>
    <w:p w:rsidR="008353BA" w:rsidRPr="001C78D8" w:rsidRDefault="008353BA">
      <w:pPr>
        <w:rPr>
          <w:lang w:val="es-CL"/>
        </w:rPr>
      </w:pPr>
    </w:p>
    <w:sectPr w:rsidR="008353BA" w:rsidRPr="001C78D8" w:rsidSect="00C37F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E3F14"/>
    <w:multiLevelType w:val="hybridMultilevel"/>
    <w:tmpl w:val="12A47398"/>
    <w:lvl w:ilvl="0" w:tplc="699E46E4">
      <w:start w:val="1998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0617F"/>
    <w:multiLevelType w:val="hybridMultilevel"/>
    <w:tmpl w:val="98C8D162"/>
    <w:lvl w:ilvl="0" w:tplc="207212AC">
      <w:start w:val="1993"/>
      <w:numFmt w:val="decimal"/>
      <w:lvlText w:val="%1"/>
      <w:lvlJc w:val="left"/>
      <w:pPr>
        <w:tabs>
          <w:tab w:val="num" w:pos="900"/>
        </w:tabs>
        <w:ind w:left="90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8D8"/>
    <w:rsid w:val="00077A30"/>
    <w:rsid w:val="00091ED7"/>
    <w:rsid w:val="001C78D8"/>
    <w:rsid w:val="001E542D"/>
    <w:rsid w:val="002E14C6"/>
    <w:rsid w:val="00342DB2"/>
    <w:rsid w:val="003473A2"/>
    <w:rsid w:val="0035338D"/>
    <w:rsid w:val="003F0EDD"/>
    <w:rsid w:val="00496E91"/>
    <w:rsid w:val="00500099"/>
    <w:rsid w:val="005335F0"/>
    <w:rsid w:val="00731992"/>
    <w:rsid w:val="007A6FE5"/>
    <w:rsid w:val="008353BA"/>
    <w:rsid w:val="008A7150"/>
    <w:rsid w:val="00967002"/>
    <w:rsid w:val="009D6094"/>
    <w:rsid w:val="00AB1B6B"/>
    <w:rsid w:val="00C37FD7"/>
    <w:rsid w:val="00CC5B3D"/>
    <w:rsid w:val="00DB5334"/>
    <w:rsid w:val="00F1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8D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C78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7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78D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7</Pages>
  <Words>865</Words>
  <Characters>4759</Characters>
  <Application>Microsoft Office Outlook</Application>
  <DocSecurity>0</DocSecurity>
  <Lines>0</Lines>
  <Paragraphs>0</Paragraphs>
  <ScaleCrop>false</ScaleCrop>
  <Company>BHP Billiton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BHP Billiton</dc:creator>
  <cp:keywords/>
  <dc:description/>
  <cp:lastModifiedBy>Usuario</cp:lastModifiedBy>
  <cp:revision>3</cp:revision>
  <cp:lastPrinted>2013-03-20T19:55:00Z</cp:lastPrinted>
  <dcterms:created xsi:type="dcterms:W3CDTF">2012-12-13T23:48:00Z</dcterms:created>
  <dcterms:modified xsi:type="dcterms:W3CDTF">2013-03-20T19:56:00Z</dcterms:modified>
</cp:coreProperties>
</file>